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C0" w:rsidRDefault="003716C0" w:rsidP="00B14B4A">
      <w:pPr>
        <w:spacing w:after="0" w:line="240" w:lineRule="auto"/>
        <w:ind w:left="43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Директору Славутицької гімназії "КрОКус"</w:t>
      </w:r>
    </w:p>
    <w:p w:rsidR="003716C0" w:rsidRDefault="003716C0" w:rsidP="00B14B4A">
      <w:pPr>
        <w:spacing w:after="0" w:line="240" w:lineRule="auto"/>
        <w:ind w:left="43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Славутицької міської ради </w:t>
      </w:r>
    </w:p>
    <w:p w:rsidR="003716C0" w:rsidRDefault="003716C0" w:rsidP="00B14B4A">
      <w:pPr>
        <w:spacing w:after="0" w:line="240" w:lineRule="auto"/>
        <w:ind w:left="43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Вишгородського району Київської області</w:t>
      </w:r>
    </w:p>
    <w:p w:rsidR="003716C0" w:rsidRPr="00F30765" w:rsidRDefault="003716C0" w:rsidP="002606D6">
      <w:pPr>
        <w:tabs>
          <w:tab w:val="left" w:pos="7711"/>
          <w:tab w:val="left" w:pos="11515"/>
        </w:tabs>
        <w:spacing w:after="0" w:line="360" w:lineRule="auto"/>
        <w:ind w:left="4320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Аллі ІГНАТОВІЙ</w:t>
      </w:r>
    </w:p>
    <w:p w:rsidR="003716C0" w:rsidRPr="00F30765" w:rsidRDefault="003716C0" w:rsidP="00B14B4A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left="43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___________________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________________________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,</w:t>
      </w:r>
    </w:p>
    <w:p w:rsidR="003716C0" w:rsidRPr="00F30765" w:rsidRDefault="003716C0" w:rsidP="00B14B4A">
      <w:pPr>
        <w:tabs>
          <w:tab w:val="left" w:pos="7711"/>
          <w:tab w:val="left" w:pos="11515"/>
        </w:tabs>
        <w:spacing w:after="0" w:line="240" w:lineRule="auto"/>
        <w:ind w:left="4320"/>
        <w:jc w:val="center"/>
        <w:rPr>
          <w:rFonts w:ascii="Times New Roman" w:hAnsi="Times New Roman"/>
          <w:sz w:val="20"/>
          <w:szCs w:val="20"/>
          <w:lang w:val="uk-UA" w:eastAsia="ru-RU"/>
        </w:rPr>
      </w:pP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(Власне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ім’я,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прізвище,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по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батькові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(за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наявності)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заявника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чи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одного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з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батьків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дитини)</w:t>
      </w:r>
    </w:p>
    <w:p w:rsidR="003716C0" w:rsidRPr="00F30765" w:rsidRDefault="003716C0" w:rsidP="00B14B4A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left="43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який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(яка)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проживає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за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адресою:</w:t>
      </w:r>
    </w:p>
    <w:p w:rsidR="003716C0" w:rsidRPr="00F30765" w:rsidRDefault="003716C0" w:rsidP="00B14B4A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left="43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____________________________________________</w:t>
      </w:r>
    </w:p>
    <w:p w:rsidR="003716C0" w:rsidRPr="00F30765" w:rsidRDefault="003716C0" w:rsidP="00B14B4A">
      <w:pPr>
        <w:tabs>
          <w:tab w:val="left" w:pos="7711"/>
          <w:tab w:val="left" w:pos="11515"/>
        </w:tabs>
        <w:spacing w:after="0" w:line="240" w:lineRule="auto"/>
        <w:ind w:left="4320"/>
        <w:jc w:val="center"/>
        <w:rPr>
          <w:rFonts w:ascii="Times New Roman" w:hAnsi="Times New Roman"/>
          <w:sz w:val="20"/>
          <w:szCs w:val="20"/>
          <w:lang w:val="uk-UA" w:eastAsia="ru-RU"/>
        </w:rPr>
      </w:pP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(адреса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фактичного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місця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проживання)</w:t>
      </w:r>
    </w:p>
    <w:p w:rsidR="003716C0" w:rsidRPr="00F30765" w:rsidRDefault="003716C0" w:rsidP="00B14B4A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left="43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Контактний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телефон: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_________________________</w:t>
      </w:r>
    </w:p>
    <w:p w:rsidR="003716C0" w:rsidRPr="00F30765" w:rsidRDefault="003716C0" w:rsidP="00B14B4A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left="43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Адреса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електронної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поштової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скриньки:</w:t>
      </w:r>
    </w:p>
    <w:p w:rsidR="003716C0" w:rsidRPr="00F30765" w:rsidRDefault="003716C0" w:rsidP="00B14B4A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left="43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____________________________________________</w:t>
      </w:r>
    </w:p>
    <w:p w:rsidR="003716C0" w:rsidRDefault="003716C0" w:rsidP="00B14B4A">
      <w:pPr>
        <w:keepNext/>
        <w:keepLines/>
        <w:tabs>
          <w:tab w:val="left" w:pos="6350"/>
          <w:tab w:val="left" w:pos="7711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3716C0" w:rsidRDefault="003716C0" w:rsidP="002606D6">
      <w:pPr>
        <w:keepNext/>
        <w:keepLines/>
        <w:tabs>
          <w:tab w:val="left" w:pos="6350"/>
          <w:tab w:val="left" w:pos="7711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026E8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Заява</w:t>
      </w:r>
    </w:p>
    <w:p w:rsidR="003716C0" w:rsidRPr="00026E88" w:rsidRDefault="003716C0" w:rsidP="002606D6">
      <w:pPr>
        <w:keepNext/>
        <w:keepLines/>
        <w:tabs>
          <w:tab w:val="left" w:pos="6350"/>
          <w:tab w:val="left" w:pos="7711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026E8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про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026E8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зарахування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026E8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до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026E8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закладу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026E8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освіти</w:t>
      </w:r>
    </w:p>
    <w:p w:rsidR="003716C0" w:rsidRPr="00F30765" w:rsidRDefault="003716C0" w:rsidP="00B14B4A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Прошу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зарахувати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______________________________________</w:t>
      </w:r>
      <w:r w:rsidRPr="000E1E0F">
        <w:rPr>
          <w:rFonts w:ascii="Times New Roman" w:hAnsi="Times New Roman"/>
          <w:color w:val="000000"/>
          <w:sz w:val="24"/>
          <w:szCs w:val="24"/>
          <w:lang w:eastAsia="ru-RU"/>
        </w:rPr>
        <w:t>________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_</w:t>
      </w:r>
    </w:p>
    <w:p w:rsidR="003716C0" w:rsidRPr="00F30765" w:rsidRDefault="003716C0" w:rsidP="002606D6">
      <w:pPr>
        <w:tabs>
          <w:tab w:val="left" w:pos="7711"/>
        </w:tabs>
        <w:spacing w:after="0" w:line="36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                                                     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(Власне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ім’я,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прізвище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по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батькові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(за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наявності),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дата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народження)</w:t>
      </w:r>
    </w:p>
    <w:p w:rsidR="003716C0" w:rsidRPr="00F30765" w:rsidRDefault="003716C0" w:rsidP="002606D6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до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_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класу,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який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(яка)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фактично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проживає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(чи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перебуває)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за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адресою: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_________________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__________________________________________________</w:t>
      </w:r>
      <w:r w:rsidRPr="000E1E0F">
        <w:rPr>
          <w:rFonts w:ascii="Times New Roman" w:hAnsi="Times New Roman"/>
          <w:color w:val="000000"/>
          <w:sz w:val="24"/>
          <w:szCs w:val="24"/>
          <w:lang w:eastAsia="ru-RU"/>
        </w:rPr>
        <w:t>______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______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,</w:t>
      </w:r>
    </w:p>
    <w:p w:rsidR="003716C0" w:rsidRPr="00F30765" w:rsidRDefault="003716C0" w:rsidP="002606D6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____________________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форму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здобуття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освіти.</w:t>
      </w:r>
    </w:p>
    <w:p w:rsidR="003716C0" w:rsidRPr="00F30765" w:rsidRDefault="003716C0" w:rsidP="00B14B4A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Повідомляю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про:</w:t>
      </w:r>
    </w:p>
    <w:p w:rsidR="003716C0" w:rsidRPr="00F30765" w:rsidRDefault="003716C0" w:rsidP="00B14B4A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наявність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права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першочергове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зарахування: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так/ні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  <w:t>(потрібне</w:t>
      </w:r>
      <w:r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  <w:t>підкреслити)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p w:rsidR="003716C0" w:rsidRPr="00F30765" w:rsidRDefault="003716C0" w:rsidP="00B14B4A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(__________________________________________________________________________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);</w:t>
      </w:r>
    </w:p>
    <w:p w:rsidR="003716C0" w:rsidRPr="00F30765" w:rsidRDefault="003716C0" w:rsidP="00B14B4A">
      <w:pPr>
        <w:tabs>
          <w:tab w:val="left" w:pos="7711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(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назва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і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реквізити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документа,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що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підтверджує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проживання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па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території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обслуговування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закладу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освіти)</w:t>
      </w:r>
    </w:p>
    <w:p w:rsidR="003716C0" w:rsidRPr="00F30765" w:rsidRDefault="003716C0" w:rsidP="00B14B4A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навчання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у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закладі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освіти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рідного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(усиновленого)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брата/сестри: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так/ні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  <w:t>(потрібне</w:t>
      </w:r>
      <w:r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  <w:t>підкреслити)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_________________________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;</w:t>
      </w:r>
    </w:p>
    <w:p w:rsidR="003716C0" w:rsidRPr="00F30765" w:rsidRDefault="003716C0" w:rsidP="00B14B4A">
      <w:pPr>
        <w:tabs>
          <w:tab w:val="left" w:pos="7711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(Власне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ім’я,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прізвище,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по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батькові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(за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наявності)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брата/сестри)</w:t>
      </w:r>
    </w:p>
    <w:p w:rsidR="003716C0" w:rsidRPr="00F30765" w:rsidRDefault="003716C0" w:rsidP="00B14B4A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роботу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одного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з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батьків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дитини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закладі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освіти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</w:t>
      </w:r>
      <w:r w:rsidRPr="00026E88">
        <w:rPr>
          <w:rFonts w:ascii="Times New Roman" w:hAnsi="Times New Roman"/>
          <w:color w:val="000000"/>
          <w:sz w:val="24"/>
          <w:szCs w:val="24"/>
          <w:lang w:eastAsia="ru-RU"/>
        </w:rPr>
        <w:t>______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___________________;</w:t>
      </w:r>
    </w:p>
    <w:p w:rsidR="003716C0" w:rsidRPr="00F30765" w:rsidRDefault="003716C0" w:rsidP="002606D6">
      <w:pPr>
        <w:tabs>
          <w:tab w:val="left" w:pos="7711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uk-UA" w:eastAsia="ru-RU"/>
        </w:rPr>
      </w:pP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(Власне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ім’я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,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прізвище,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по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батькові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(за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наявності),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посада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працівника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закладу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освіти)</w:t>
      </w:r>
    </w:p>
    <w:p w:rsidR="003716C0" w:rsidRPr="00F30765" w:rsidRDefault="003716C0" w:rsidP="00B14B4A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навчання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дитини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у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дошкільному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підрозділі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закладу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освіти: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так/ні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  <w:t>(потрібне</w:t>
      </w:r>
      <w:r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  <w:t>підкреслити)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;</w:t>
      </w:r>
    </w:p>
    <w:p w:rsidR="003716C0" w:rsidRPr="00F30765" w:rsidRDefault="003716C0" w:rsidP="002606D6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потребу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у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додатковій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постійній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чи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тимчасовій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підтримці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освітньому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процесі: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так*/ні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</w:t>
      </w:r>
      <w:r w:rsidRPr="00F30765"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  <w:t>(потрібне</w:t>
      </w:r>
      <w:r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  <w:t>підкреслити)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;</w:t>
      </w:r>
    </w:p>
    <w:p w:rsidR="003716C0" w:rsidRPr="00F30765" w:rsidRDefault="003716C0" w:rsidP="00B14B4A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інші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обставини,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що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є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важливими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для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належної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організації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освітнього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процесу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p w:rsidR="003716C0" w:rsidRPr="00F30765" w:rsidRDefault="003716C0" w:rsidP="00B14B4A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____________________________________________________________________</w:t>
      </w:r>
      <w:r w:rsidRPr="000E1E0F"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_______</w:t>
      </w:r>
    </w:p>
    <w:p w:rsidR="003716C0" w:rsidRPr="00F30765" w:rsidRDefault="003716C0" w:rsidP="00B14B4A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Відомості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про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документи**:</w:t>
      </w:r>
    </w:p>
    <w:p w:rsidR="003716C0" w:rsidRPr="00F30765" w:rsidRDefault="003716C0" w:rsidP="00B14B4A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_____________________________________________</w:t>
      </w:r>
      <w:r w:rsidRPr="000E1E0F"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__________________________</w:t>
      </w:r>
    </w:p>
    <w:p w:rsidR="003716C0" w:rsidRPr="00F30765" w:rsidRDefault="003716C0" w:rsidP="00B14B4A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_________________________________________________</w:t>
      </w:r>
      <w:r w:rsidRPr="000E1E0F"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______________________</w:t>
      </w:r>
    </w:p>
    <w:p w:rsidR="003716C0" w:rsidRPr="00F30765" w:rsidRDefault="003716C0" w:rsidP="00B14B4A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_____________________________________________________</w:t>
      </w:r>
      <w:r w:rsidRPr="000E1E0F"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__________________</w:t>
      </w:r>
    </w:p>
    <w:p w:rsidR="003716C0" w:rsidRPr="00F30765" w:rsidRDefault="003716C0" w:rsidP="00B14B4A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4.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_________________________________________________________</w:t>
      </w:r>
      <w:r w:rsidRPr="000E1E0F"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______________</w:t>
      </w:r>
    </w:p>
    <w:p w:rsidR="003716C0" w:rsidRPr="00F30765" w:rsidRDefault="003716C0" w:rsidP="00B14B4A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5.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_____________________________________________________________</w:t>
      </w:r>
      <w:r w:rsidRPr="000E1E0F"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</w:t>
      </w:r>
    </w:p>
    <w:p w:rsidR="003716C0" w:rsidRPr="00F30765" w:rsidRDefault="003716C0" w:rsidP="00B14B4A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Підтверджую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достовірність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всієї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інформації,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зазначеної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цій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заяві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та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у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доданих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до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заяви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документах.</w:t>
      </w:r>
    </w:p>
    <w:p w:rsidR="003716C0" w:rsidRPr="00F30765" w:rsidRDefault="003716C0" w:rsidP="00B14B4A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Копії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документів,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що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додаються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(за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наявності)**:</w:t>
      </w:r>
    </w:p>
    <w:p w:rsidR="003716C0" w:rsidRDefault="003716C0" w:rsidP="00B14B4A">
      <w:pPr>
        <w:tabs>
          <w:tab w:val="left" w:pos="720"/>
          <w:tab w:val="left" w:pos="6350"/>
          <w:tab w:val="left" w:pos="682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ab/>
      </w:r>
    </w:p>
    <w:p w:rsidR="003716C0" w:rsidRDefault="003716C0" w:rsidP="00B14B4A">
      <w:pPr>
        <w:tabs>
          <w:tab w:val="left" w:pos="720"/>
          <w:tab w:val="left" w:pos="6350"/>
          <w:tab w:val="left" w:pos="682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3716C0" w:rsidRPr="00F30765" w:rsidRDefault="003716C0" w:rsidP="00B14B4A">
      <w:pPr>
        <w:tabs>
          <w:tab w:val="left" w:pos="720"/>
          <w:tab w:val="left" w:pos="6350"/>
          <w:tab w:val="left" w:pos="682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</w:t>
      </w:r>
      <w:r w:rsidRPr="00F30765">
        <w:rPr>
          <w:rFonts w:ascii="Times New Roman" w:hAnsi="Times New Roman"/>
          <w:color w:val="000000"/>
          <w:sz w:val="24"/>
          <w:szCs w:val="24"/>
          <w:lang w:val="uk-UA" w:eastAsia="ru-RU"/>
        </w:rPr>
        <w:tab/>
        <w:t>_______________________</w:t>
      </w:r>
    </w:p>
    <w:p w:rsidR="003716C0" w:rsidRDefault="003716C0" w:rsidP="00B14B4A">
      <w:pPr>
        <w:tabs>
          <w:tab w:val="left" w:pos="180"/>
          <w:tab w:val="left" w:pos="6820"/>
          <w:tab w:val="left" w:pos="7711"/>
          <w:tab w:val="left" w:pos="1151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(дата)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(підпис)</w:t>
      </w:r>
    </w:p>
    <w:p w:rsidR="003716C0" w:rsidRDefault="003716C0" w:rsidP="00B14B4A">
      <w:pPr>
        <w:tabs>
          <w:tab w:val="left" w:pos="180"/>
          <w:tab w:val="left" w:pos="6820"/>
          <w:tab w:val="left" w:pos="7711"/>
          <w:tab w:val="left" w:pos="1151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 w:eastAsia="ru-RU"/>
        </w:rPr>
      </w:pPr>
    </w:p>
    <w:p w:rsidR="003716C0" w:rsidRPr="00F30765" w:rsidRDefault="003716C0" w:rsidP="00B14B4A">
      <w:pPr>
        <w:tabs>
          <w:tab w:val="left" w:pos="180"/>
          <w:tab w:val="left" w:pos="6820"/>
          <w:tab w:val="left" w:pos="7711"/>
          <w:tab w:val="left" w:pos="11515"/>
        </w:tabs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</w:p>
    <w:p w:rsidR="003716C0" w:rsidRPr="00F30765" w:rsidRDefault="003716C0" w:rsidP="00B14B4A">
      <w:pPr>
        <w:pBdr>
          <w:top w:val="single" w:sz="4" w:space="0" w:color="000000"/>
        </w:pBdr>
        <w:tabs>
          <w:tab w:val="left" w:pos="1020"/>
          <w:tab w:val="left" w:pos="6350"/>
          <w:tab w:val="left" w:pos="7768"/>
        </w:tabs>
        <w:spacing w:after="0" w:line="240" w:lineRule="auto"/>
        <w:ind w:left="1089" w:hanging="1089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Примітки.</w:t>
      </w:r>
    </w:p>
    <w:p w:rsidR="003716C0" w:rsidRPr="00F30765" w:rsidRDefault="003716C0" w:rsidP="00B14B4A">
      <w:pPr>
        <w:pBdr>
          <w:top w:val="single" w:sz="4" w:space="0" w:color="000000"/>
        </w:pBdr>
        <w:tabs>
          <w:tab w:val="left" w:pos="84"/>
          <w:tab w:val="left" w:pos="170"/>
          <w:tab w:val="left" w:pos="255"/>
          <w:tab w:val="left" w:pos="340"/>
          <w:tab w:val="left" w:pos="425"/>
          <w:tab w:val="left" w:pos="510"/>
          <w:tab w:val="left" w:pos="595"/>
          <w:tab w:val="left" w:pos="680"/>
          <w:tab w:val="left" w:pos="765"/>
          <w:tab w:val="left" w:pos="850"/>
          <w:tab w:val="left" w:pos="935"/>
          <w:tab w:val="left" w:pos="2154"/>
          <w:tab w:val="left" w:pos="6350"/>
          <w:tab w:val="left" w:pos="776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ab/>
        <w:t>*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ab/>
        <w:t>Зазначається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лише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для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дітей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з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особливими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освітніми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потребами.</w:t>
      </w:r>
    </w:p>
    <w:p w:rsidR="003716C0" w:rsidRDefault="003716C0" w:rsidP="00B14B4A">
      <w:pPr>
        <w:pBdr>
          <w:top w:val="single" w:sz="4" w:space="0" w:color="000000"/>
        </w:pBdr>
        <w:tabs>
          <w:tab w:val="left" w:pos="84"/>
          <w:tab w:val="left" w:pos="170"/>
          <w:tab w:val="left" w:pos="255"/>
          <w:tab w:val="left" w:pos="340"/>
          <w:tab w:val="left" w:pos="425"/>
          <w:tab w:val="left" w:pos="510"/>
          <w:tab w:val="left" w:pos="595"/>
          <w:tab w:val="left" w:pos="680"/>
          <w:tab w:val="left" w:pos="765"/>
          <w:tab w:val="left" w:pos="850"/>
          <w:tab w:val="left" w:pos="935"/>
          <w:tab w:val="left" w:pos="2154"/>
          <w:tab w:val="left" w:pos="6350"/>
          <w:tab w:val="left" w:pos="7768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**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ab/>
        <w:t>(за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переліком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згідно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з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пункто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>м 4 розділу I Порядку)</w:t>
      </w:r>
      <w:r w:rsidRPr="00F30765">
        <w:rPr>
          <w:rFonts w:ascii="Times New Roman" w:hAnsi="Times New Roman"/>
          <w:color w:val="000000"/>
          <w:sz w:val="20"/>
          <w:szCs w:val="20"/>
          <w:lang w:val="uk-UA" w:eastAsia="ru-RU"/>
        </w:rPr>
        <w:t>.</w:t>
      </w:r>
    </w:p>
    <w:p w:rsidR="003716C0" w:rsidRDefault="003716C0" w:rsidP="00B14B4A">
      <w:pPr>
        <w:tabs>
          <w:tab w:val="left" w:pos="6066"/>
          <w:tab w:val="left" w:pos="7428"/>
          <w:tab w:val="left" w:pos="9100"/>
          <w:tab w:val="left" w:pos="11402"/>
          <w:tab w:val="left" w:pos="11595"/>
        </w:tabs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sectPr w:rsidR="003716C0" w:rsidSect="00B14B4A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6C0" w:rsidRDefault="003716C0" w:rsidP="005C6AF3">
      <w:pPr>
        <w:spacing w:after="0" w:line="240" w:lineRule="auto"/>
      </w:pPr>
      <w:r>
        <w:separator/>
      </w:r>
    </w:p>
  </w:endnote>
  <w:endnote w:type="continuationSeparator" w:id="0">
    <w:p w:rsidR="003716C0" w:rsidRDefault="003716C0" w:rsidP="005C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6C0" w:rsidRDefault="003716C0" w:rsidP="005C6AF3">
      <w:pPr>
        <w:spacing w:after="0" w:line="240" w:lineRule="auto"/>
      </w:pPr>
      <w:r>
        <w:separator/>
      </w:r>
    </w:p>
  </w:footnote>
  <w:footnote w:type="continuationSeparator" w:id="0">
    <w:p w:rsidR="003716C0" w:rsidRDefault="003716C0" w:rsidP="005C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0" w:rsidRDefault="003716C0">
    <w:pPr>
      <w:pStyle w:val="Header"/>
      <w:tabs>
        <w:tab w:val="clear" w:pos="4677"/>
        <w:tab w:val="clear" w:pos="9355"/>
      </w:tabs>
      <w:jc w:val="right"/>
      <w:rPr>
        <w:color w:val="7F7F7F"/>
      </w:rPr>
    </w:pPr>
    <w:r w:rsidRPr="00FD2FBC">
      <w:rPr>
        <w:rFonts w:ascii="Times New Roman" w:hAnsi="Times New Roman"/>
        <w:color w:val="000000"/>
        <w:sz w:val="24"/>
        <w:szCs w:val="24"/>
      </w:rPr>
      <w:t>Продовження додатка 1</w:t>
    </w:r>
  </w:p>
  <w:p w:rsidR="003716C0" w:rsidRDefault="003716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765"/>
    <w:rsid w:val="00026E88"/>
    <w:rsid w:val="000E1E0F"/>
    <w:rsid w:val="00151EDD"/>
    <w:rsid w:val="002606D6"/>
    <w:rsid w:val="002805A6"/>
    <w:rsid w:val="002A19C7"/>
    <w:rsid w:val="002D6BA4"/>
    <w:rsid w:val="00334CD3"/>
    <w:rsid w:val="003479AB"/>
    <w:rsid w:val="003716C0"/>
    <w:rsid w:val="004456F8"/>
    <w:rsid w:val="004E0290"/>
    <w:rsid w:val="00565203"/>
    <w:rsid w:val="005C6AF3"/>
    <w:rsid w:val="005D7BF7"/>
    <w:rsid w:val="006C0B77"/>
    <w:rsid w:val="00781A74"/>
    <w:rsid w:val="008242FF"/>
    <w:rsid w:val="00827844"/>
    <w:rsid w:val="00870751"/>
    <w:rsid w:val="00922C48"/>
    <w:rsid w:val="009B0402"/>
    <w:rsid w:val="009E6720"/>
    <w:rsid w:val="00A07151"/>
    <w:rsid w:val="00AF6CBE"/>
    <w:rsid w:val="00B14B4A"/>
    <w:rsid w:val="00B915B7"/>
    <w:rsid w:val="00CC3500"/>
    <w:rsid w:val="00CD76E7"/>
    <w:rsid w:val="00D97D91"/>
    <w:rsid w:val="00DB5B35"/>
    <w:rsid w:val="00EA59DF"/>
    <w:rsid w:val="00EE4070"/>
    <w:rsid w:val="00F12C76"/>
    <w:rsid w:val="00F30765"/>
    <w:rsid w:val="00F30D4E"/>
    <w:rsid w:val="00F52073"/>
    <w:rsid w:val="00FD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65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6AF3"/>
    <w:rPr>
      <w:rFonts w:cs="Times New Roman"/>
      <w:kern w:val="0"/>
    </w:rPr>
  </w:style>
  <w:style w:type="paragraph" w:styleId="Footer">
    <w:name w:val="footer"/>
    <w:basedOn w:val="Normal"/>
    <w:link w:val="FooterChar"/>
    <w:uiPriority w:val="99"/>
    <w:rsid w:val="005C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6AF3"/>
    <w:rPr>
      <w:rFonts w:cs="Times New Roman"/>
      <w:kern w:val="0"/>
    </w:rPr>
  </w:style>
  <w:style w:type="character" w:customStyle="1" w:styleId="st131">
    <w:name w:val="st131"/>
    <w:uiPriority w:val="99"/>
    <w:rsid w:val="00781A74"/>
    <w:rPr>
      <w:i/>
      <w:color w:val="0000FF"/>
    </w:rPr>
  </w:style>
  <w:style w:type="character" w:customStyle="1" w:styleId="st46">
    <w:name w:val="st46"/>
    <w:uiPriority w:val="99"/>
    <w:rsid w:val="00781A74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2</Pages>
  <Words>1807</Words>
  <Characters>1031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1</dc:title>
  <dc:subject/>
  <dc:creator/>
  <cp:keywords/>
  <dc:description/>
  <cp:lastModifiedBy/>
  <cp:revision>4</cp:revision>
  <cp:lastPrinted>2025-02-13T06:49:00Z</cp:lastPrinted>
  <dcterms:created xsi:type="dcterms:W3CDTF">2024-07-29T14:27:00Z</dcterms:created>
  <dcterms:modified xsi:type="dcterms:W3CDTF">2025-02-13T06:53:00Z</dcterms:modified>
</cp:coreProperties>
</file>